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F070" w14:textId="77777777" w:rsidR="00B84D3F" w:rsidRDefault="00E66F3A" w:rsidP="00925F0A">
      <w:pPr>
        <w:tabs>
          <w:tab w:val="left" w:pos="10"/>
        </w:tabs>
      </w:pPr>
      <w:r>
        <w:tab/>
      </w:r>
    </w:p>
    <w:p w14:paraId="3091BF45" w14:textId="772C781D" w:rsidR="00B84D3F" w:rsidRDefault="00466582">
      <w:r>
        <w:rPr>
          <w:rFonts w:hint="eastAsia"/>
        </w:rPr>
        <w:t xml:space="preserve">　</w:t>
      </w:r>
    </w:p>
    <w:p w14:paraId="626397F3" w14:textId="77777777" w:rsidR="00B84D3F" w:rsidRDefault="00B84D3F"/>
    <w:p w14:paraId="21C935F9" w14:textId="77777777" w:rsidR="00B84D3F" w:rsidRDefault="00B84D3F"/>
    <w:p w14:paraId="3F284C20" w14:textId="77777777" w:rsidR="00B84D3F" w:rsidRDefault="00B84D3F"/>
    <w:p w14:paraId="07FD4A16" w14:textId="77777777" w:rsidR="00B84D3F" w:rsidRDefault="00B84D3F"/>
    <w:p w14:paraId="1B0FD508" w14:textId="77777777" w:rsidR="00B84D3F" w:rsidRDefault="00B84D3F"/>
    <w:p w14:paraId="496C5FBC" w14:textId="77777777" w:rsidR="00B84D3F" w:rsidRDefault="00B84D3F"/>
    <w:p w14:paraId="5DA1823E" w14:textId="77777777" w:rsidR="00B84D3F" w:rsidRDefault="00B84D3F"/>
    <w:p w14:paraId="180E614A" w14:textId="77777777" w:rsidR="00B84D3F" w:rsidRDefault="00B84D3F"/>
    <w:p w14:paraId="7AB70269" w14:textId="77777777" w:rsidR="00B84D3F" w:rsidRDefault="00B84D3F"/>
    <w:p w14:paraId="59E46EA1" w14:textId="77777777" w:rsidR="00B84D3F" w:rsidRDefault="00B84D3F"/>
    <w:p w14:paraId="2B74F353" w14:textId="77777777" w:rsidR="00B84D3F" w:rsidRDefault="00B84D3F"/>
    <w:p w14:paraId="40A79304" w14:textId="77777777" w:rsidR="00B84D3F" w:rsidRDefault="00B84D3F"/>
    <w:p w14:paraId="77BFCE73" w14:textId="77777777" w:rsidR="00B84D3F" w:rsidRDefault="00B84D3F"/>
    <w:p w14:paraId="1460155B" w14:textId="77777777" w:rsidR="00B84D3F" w:rsidRDefault="00B84D3F"/>
    <w:p w14:paraId="451FF609" w14:textId="77777777" w:rsidR="00B84D3F" w:rsidRDefault="00B84D3F"/>
    <w:p w14:paraId="762E9706" w14:textId="77777777" w:rsidR="00B84D3F" w:rsidRDefault="00B84D3F"/>
    <w:p w14:paraId="7464C6A0" w14:textId="77777777" w:rsidR="00B84D3F" w:rsidRDefault="00B84D3F"/>
    <w:p w14:paraId="75B7F748" w14:textId="77777777" w:rsidR="00466582" w:rsidRDefault="00466582"/>
    <w:p w14:paraId="01AF6156" w14:textId="77777777" w:rsidR="00466582" w:rsidRDefault="00466582"/>
    <w:p w14:paraId="6C21EA5A" w14:textId="77777777" w:rsidR="00466582" w:rsidRDefault="00466582">
      <w:pPr>
        <w:rPr>
          <w:rFonts w:hint="eastAsia"/>
        </w:rPr>
      </w:pPr>
    </w:p>
    <w:sectPr w:rsidR="00466582" w:rsidSect="00361E20">
      <w:headerReference w:type="default" r:id="rId6"/>
      <w:footerReference w:type="even" r:id="rId7"/>
      <w:pgSz w:w="11907" w:h="16839" w:code="9"/>
      <w:pgMar w:top="851" w:right="1134" w:bottom="851" w:left="1134" w:header="1134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300D" w14:textId="77777777" w:rsidR="0064630D" w:rsidRDefault="0064630D">
      <w:r>
        <w:separator/>
      </w:r>
    </w:p>
  </w:endnote>
  <w:endnote w:type="continuationSeparator" w:id="0">
    <w:p w14:paraId="09BD29EB" w14:textId="77777777" w:rsidR="0064630D" w:rsidRDefault="006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E828" w14:textId="77777777" w:rsidR="00E84A0F" w:rsidRDefault="00E84A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E1289D" w14:textId="77777777" w:rsidR="00E84A0F" w:rsidRDefault="00E84A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911C" w14:textId="77777777" w:rsidR="0064630D" w:rsidRDefault="0064630D">
      <w:r>
        <w:separator/>
      </w:r>
    </w:p>
  </w:footnote>
  <w:footnote w:type="continuationSeparator" w:id="0">
    <w:p w14:paraId="7F323BA0" w14:textId="77777777" w:rsidR="0064630D" w:rsidRDefault="0064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2D40" w14:textId="7392E840" w:rsidR="00E84A0F" w:rsidRPr="004452CD" w:rsidRDefault="00E84A0F">
    <w:pPr>
      <w:pStyle w:val="a3"/>
    </w:pPr>
    <w:r>
      <w:rPr>
        <w:rFonts w:hint="eastAsia"/>
        <w:u w:val="single"/>
      </w:rPr>
      <w:t xml:space="preserve">受験番号　　　</w:t>
    </w:r>
    <w:r w:rsidR="004452CD">
      <w:rPr>
        <w:rFonts w:hint="eastAsia"/>
      </w:rPr>
      <w:t xml:space="preserve">　　　　　　</w:t>
    </w:r>
    <w:r>
      <w:rPr>
        <w:rFonts w:hint="eastAsia"/>
      </w:rPr>
      <w:t xml:space="preserve">　</w:t>
    </w:r>
    <w:r w:rsidR="004452CD">
      <w:rPr>
        <w:rFonts w:hint="eastAsia"/>
        <w:u w:val="single"/>
      </w:rPr>
      <w:t xml:space="preserve">氏名　　　　　　　</w:t>
    </w:r>
    <w:r w:rsidR="004452CD">
      <w:rPr>
        <w:rFonts w:hint="eastAsia"/>
      </w:rPr>
      <w:t xml:space="preserve">　　</w:t>
    </w:r>
  </w:p>
  <w:p w14:paraId="497CF46C" w14:textId="77777777" w:rsidR="004452CD" w:rsidRPr="00361E20" w:rsidRDefault="001B1DFF" w:rsidP="00361E20">
    <w:pPr>
      <w:pStyle w:val="a3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ゴシック" w:eastAsia="ＭＳ ゴシック" w:hAnsi="ＭＳ ゴシック"/>
        <w:b/>
        <w:sz w:val="22"/>
        <w:szCs w:val="22"/>
        <w:u w:val="single"/>
        <w:bdr w:val="single" w:sz="4" w:space="0" w:color="auto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F48BD6" wp14:editId="47A55FB7">
              <wp:simplePos x="0" y="0"/>
              <wp:positionH relativeFrom="column">
                <wp:posOffset>269875</wp:posOffset>
              </wp:positionH>
              <wp:positionV relativeFrom="paragraph">
                <wp:posOffset>678815</wp:posOffset>
              </wp:positionV>
              <wp:extent cx="5401310" cy="8376285"/>
              <wp:effectExtent l="0" t="0" r="0" b="0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98CE8" id="Group 422" o:spid="_x0000_s1026" style="position:absolute;left:0;text-align:left;margin-left:21.25pt;margin-top:53.4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">
              <v:group id="Group 22" o:spid="_x0000_s1027" style="position:absolute;left:1595;top:182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2" o:spid="_x0000_s102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4" o:spid="_x0000_s103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5" o:spid="_x0000_s103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7" o:spid="_x0000_s103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8" o:spid="_x0000_s103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XEc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1xHEAAAA2wAAAA8AAAAAAAAAAAAAAAAAmAIAAGRycy9k&#10;b3ducmV2LnhtbFBLBQYAAAAABAAEAPUAAACJAw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rect id="Rectangle 24" o:spid="_x0000_s104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qxcQA&#10;AADb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qsXEAAAA2wAAAA8AAAAAAAAAAAAAAAAAmAIAAGRycy9k&#10;b3ducmV2LnhtbFBLBQYAAAAABAAEAPUAAACJAw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rect id="Rectangle 45" o:spid="_x0000_s107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TPsQA&#10;AADbAAAADwAAAGRycy9kb3ducmV2LnhtbESPQWvCQBSE70L/w/IKvYjZWDBIdJXaIhQ8iLG9P7LP&#10;TTT7Ns2uGv99VxA8DjPzDTNf9rYRF+p87VjBOElBEJdO12wU/OzXoykIH5A1No5JwY08LBcvgznm&#10;2l15R5ciGBEh7HNUUIXQ5lL6siKLPnEtcfQOrrMYouyM1B1eI9w28j1NM2mx5rhQYUufFZWn4mwV&#10;TLb10XyVt40Z/w1/N4VbnWy2Uurttf+YgQjUh2f40f7WCrIJ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Uz7EAAAA2wAAAA8AAAAAAAAAAAAAAAAAmAIAAGRycy9k&#10;b3ducmV2LnhtbFBLBQYAAAAABAAEAPUAAACJAwAAAAA=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rect id="Rectangle 66" o:spid="_x0000_s109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rs8MA&#10;AADbAAAADwAAAGRycy9kb3ducmV2LnhtbESPQWvCQBSE7wX/w/IEL0U3FgwSXUUtBcFDadT7I/vc&#10;RLNvY3ar8d+7hYLHYWa+YebLztbiRq2vHCsYjxIQxIXTFRsFh/3XcArCB2SNtWNS8CAPy0XvbY6Z&#10;dnf+oVsejIgQ9hkqKENoMil9UZJFP3INcfROrrUYomyN1C3eI9zW8iNJUmmx4rhQYkObkopL/msV&#10;TL6rs/ksHjszvr4fd7lbX2y6VmrQ71YzEIG68Ar/t7dawTSF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krs8MAAADbAAAADwAAAAAAAAAAAAAAAACYAgAAZHJzL2Rv&#10;d25yZXYueG1sUEsFBgAAAAAEAAQA9QAAAIgD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<v:rect id="Rectangle 87" o:spid="_x0000_s111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JjcMA&#10;AADcAAAADwAAAGRycy9kb3ducmV2LnhtbERPTWvCQBC9C/6HZYRexGxSqJbUVUxLoeChGOt9yE43&#10;0exsmt1q/PfdguBtHu9zluvBtuJMvW8cK8iSFARx5XTDRsHX/n32DMIHZI2tY1JwJQ/r1Xi0xFy7&#10;C+/oXAYjYgj7HBXUIXS5lL6qyaJPXEccuW/XWwwR9kbqHi8x3LbyMU3n0mLDsaHGjl5rqk7lr1Xw&#10;9NkczVt13ZrsZ3rYlq442Xmh1MNk2LyACDSEu/jm/tBxfrqA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JjcMAAADcAAAADwAAAAAAAAAAAAAAAACYAgAAZHJzL2Rv&#10;d25yZXYueG1sUEsFBgAAAAAEAAQA9QAAAIgDAAAAAA==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rect id="Rectangle 108" o:spid="_x0000_s113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Bn8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wGfxQAAANwAAAAPAAAAAAAAAAAAAAAAAJgCAABkcnMv&#10;ZG93bnJldi54bWxQSwUGAAAAAAQABAD1AAAAigMAAAAA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rect id="Rectangle 129" o:spid="_x0000_s115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BpM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BBpMMAAADcAAAADwAAAAAAAAAAAAAAAACYAgAAZHJzL2Rv&#10;d25yZXYueG1sUEsFBgAAAAAEAAQA9QAAAIgD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rect id="Rectangle 150" o:spid="_x0000_s117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ihM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YihMYAAADcAAAADwAAAAAAAAAAAAAAAACYAgAAZHJz&#10;L2Rvd25yZXYueG1sUEsFBgAAAAAEAAQA9QAAAIsD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rect id="Rectangle 171" o:spid="_x0000_s119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h5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7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Zh5cMAAADcAAAADwAAAAAAAAAAAAAAAACYAgAAZHJzL2Rv&#10;d25yZXYueG1sUEsFBgAAAAAEAAQA9QAAAIgD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<v:rect id="Rectangle 192" o:spid="_x0000_s121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dtM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0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p20xQAAANwAAAAPAAAAAAAAAAAAAAAAAJgCAABkcnMv&#10;ZG93bnJldi54bWxQSwUGAAAAAAQABAD1AAAAigMAAAAA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<v:rect id="Rectangle 213" o:spid="_x0000_s123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kT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tkT8YAAADcAAAADwAAAAAAAAAAAAAAAACYAgAAZHJz&#10;L2Rvd25yZXYueG1sUEsFBgAAAAAEAAQA9QAAAIsDAAAAAA==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<v:rect id="Rectangle 234" o:spid="_x0000_s125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Zm8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0Zm8YAAADcAAAADwAAAAAAAAAAAAAAAACYAgAAZHJz&#10;L2Rvd25yZXYueG1sUEsFBgAAAAAEAAQA9QAAAIsD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<v:rect id="Rectangle 255" o:spid="_x0000_s128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gY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yx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TgYMYAAADcAAAADwAAAAAAAAAAAAAAAACYAgAAZHJz&#10;L2Rvd25yZXYueG1sUEsFBgAAAAAEAAQA9QAAAIsD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<v:rect id="Rectangle 276" o:spid="_x0000_s130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Y7c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Z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qY7cYAAADcAAAADwAAAAAAAAAAAAAAAACYAgAAZHJz&#10;L2Rvd25yZXYueG1sUEsFBgAAAAAEAAQA9QAAAIsD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rect id="Rectangle 297" o:spid="_x0000_s132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xsc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xscYAAADcAAAADwAAAAAAAAAAAAAAAACYAgAAZHJz&#10;L2Rvd25yZXYueG1sUEsFBgAAAAAEAAQA9QAAAIsDAAAAAA==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<v:rect id="Rectangle 318" o:spid="_x0000_s134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5o8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a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+aPBAAAA3AAAAA8AAAAAAAAAAAAAAAAAmAIAAGRycy9kb3du&#10;cmV2LnhtbFBLBQYAAAAABAAEAPUAAACGAwAAAAA=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<v:rect id="Rectangle 339" o:spid="_x0000_s136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5mM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Jz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25mMYAAADcAAAADwAAAAAAAAAAAAAAAACYAgAAZHJz&#10;L2Rvd25yZXYueG1sUEsFBgAAAAAEAAQA9QAAAIsDAAAAAA=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<v:rect id="Rectangle 360" o:spid="_x0000_s138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8Qs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+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c8QsMAAADcAAAADwAAAAAAAAAAAAAAAACYAgAAZHJzL2Rv&#10;d25yZXYueG1sUEsFBgAAAAAEAAQA9QAAAIgD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<v:rect id="Rectangle 381" o:spid="_x0000_s140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X5sUA&#10;AADc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lfmxQAAANwAAAAPAAAAAAAAAAAAAAAAAJgCAABkcnMv&#10;ZG93bnJldi54bWxQSwUGAAAAAAQABAD1AAAAigMAAAAA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<v:rect id="Rectangle 402" o:spid="_x0000_s142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V8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ZXxxQAAANwAAAAPAAAAAAAAAAAAAAAAAJgCAABkcnMv&#10;ZG93bnJldi54bWxQSwUGAAAAAAQABAD1AAAAigMAAAAA&#10;" filled="f" strokecolor="green" strokeweight=".25pt"/>
              </v:group>
            </v:group>
          </w:pict>
        </mc:Fallback>
      </mc:AlternateContent>
    </w:r>
    <w:r>
      <w:rPr>
        <w:rFonts w:ascii="ＭＳ ゴシック" w:eastAsia="ＭＳ ゴシック" w:hAnsi="ＭＳ ゴシック"/>
        <w:b/>
        <w:sz w:val="22"/>
        <w:szCs w:val="22"/>
        <w:u w:val="single"/>
        <w:bdr w:val="single" w:sz="4" w:space="0" w:color="auto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5DA8E" wp14:editId="2EAE42B8">
              <wp:simplePos x="0" y="0"/>
              <wp:positionH relativeFrom="column">
                <wp:posOffset>269875</wp:posOffset>
              </wp:positionH>
              <wp:positionV relativeFrom="paragraph">
                <wp:posOffset>678815</wp:posOffset>
              </wp:positionV>
              <wp:extent cx="5400675" cy="8532495"/>
              <wp:effectExtent l="0" t="0" r="0" b="0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DF4FD" id="Rectangle 423" o:spid="_x0000_s1026" style="position:absolute;left:0;text-align:left;margin-left:21.25pt;margin-top:53.4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" filled="f" strokecolor="green" strokeweight=".25pt"/>
          </w:pict>
        </mc:Fallback>
      </mc:AlternateContent>
    </w:r>
    <w:r w:rsidR="00F65B64" w:rsidRPr="00361E20">
      <w:rPr>
        <w:rFonts w:ascii="ＭＳ ゴシック" w:eastAsia="ＭＳ ゴシック" w:hAnsi="ＭＳ ゴシック" w:hint="eastAsia"/>
        <w:b/>
        <w:sz w:val="22"/>
        <w:szCs w:val="22"/>
        <w:bdr w:val="single" w:sz="4" w:space="0" w:color="auto"/>
      </w:rPr>
      <w:t>テーマ</w:t>
    </w:r>
    <w:r w:rsidR="00E66F3A">
      <w:rPr>
        <w:rFonts w:ascii="ＭＳ ゴシック" w:eastAsia="ＭＳ ゴシック" w:hAnsi="ＭＳ ゴシック" w:hint="eastAsia"/>
        <w:b/>
        <w:sz w:val="22"/>
        <w:szCs w:val="22"/>
      </w:rPr>
      <w:t>「応募の動機</w:t>
    </w:r>
    <w:r w:rsidR="000F3B14" w:rsidRPr="00361E20">
      <w:rPr>
        <w:rFonts w:ascii="ＭＳ ゴシック" w:eastAsia="ＭＳ ゴシック" w:hAnsi="ＭＳ ゴシック" w:hint="eastAsia"/>
        <w:b/>
        <w:sz w:val="22"/>
        <w:szCs w:val="22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9C"/>
    <w:rsid w:val="000B079C"/>
    <w:rsid w:val="000F3B14"/>
    <w:rsid w:val="00135306"/>
    <w:rsid w:val="00197C57"/>
    <w:rsid w:val="001B1DFF"/>
    <w:rsid w:val="00294CD1"/>
    <w:rsid w:val="00361E20"/>
    <w:rsid w:val="0039550C"/>
    <w:rsid w:val="00426ADB"/>
    <w:rsid w:val="00431B29"/>
    <w:rsid w:val="004452CD"/>
    <w:rsid w:val="00466582"/>
    <w:rsid w:val="00471FBC"/>
    <w:rsid w:val="004D17EA"/>
    <w:rsid w:val="00535012"/>
    <w:rsid w:val="00546976"/>
    <w:rsid w:val="005F26BA"/>
    <w:rsid w:val="0061168F"/>
    <w:rsid w:val="0064630D"/>
    <w:rsid w:val="00661BBE"/>
    <w:rsid w:val="006A43F9"/>
    <w:rsid w:val="006B481C"/>
    <w:rsid w:val="00747DB5"/>
    <w:rsid w:val="00822A07"/>
    <w:rsid w:val="00872CC0"/>
    <w:rsid w:val="00887997"/>
    <w:rsid w:val="008C0545"/>
    <w:rsid w:val="008F0062"/>
    <w:rsid w:val="00925F0A"/>
    <w:rsid w:val="00951E8C"/>
    <w:rsid w:val="00955E69"/>
    <w:rsid w:val="009B1A90"/>
    <w:rsid w:val="00A10528"/>
    <w:rsid w:val="00AC3CBC"/>
    <w:rsid w:val="00B84D3F"/>
    <w:rsid w:val="00C15EE4"/>
    <w:rsid w:val="00CF0D0A"/>
    <w:rsid w:val="00D139A9"/>
    <w:rsid w:val="00D6775C"/>
    <w:rsid w:val="00DF4E96"/>
    <w:rsid w:val="00E21D98"/>
    <w:rsid w:val="00E66F3A"/>
    <w:rsid w:val="00E84A0F"/>
    <w:rsid w:val="00ED4C2C"/>
    <w:rsid w:val="00F55AC0"/>
    <w:rsid w:val="00F65B64"/>
    <w:rsid w:val="00F93FEC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  <w14:docId w14:val="004848D8"/>
  <w15:docId w15:val="{A33C2093-CE1C-419D-B864-BEA5801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A1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10528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13</TotalTime>
  <Pages>2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相模原市社会福祉協議会</dc:creator>
  <cp:lastModifiedBy>user15</cp:lastModifiedBy>
  <cp:revision>7</cp:revision>
  <cp:lastPrinted>2021-04-10T01:51:00Z</cp:lastPrinted>
  <dcterms:created xsi:type="dcterms:W3CDTF">2019-07-22T02:37:00Z</dcterms:created>
  <dcterms:modified xsi:type="dcterms:W3CDTF">2025-03-04T07:56:00Z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